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85" w:rsidRPr="006A5ECB" w:rsidRDefault="00400C85" w:rsidP="006A5ECB">
      <w:pPr>
        <w:jc w:val="center"/>
        <w:rPr>
          <w:b/>
          <w:sz w:val="24"/>
          <w:szCs w:val="24"/>
        </w:rPr>
      </w:pPr>
      <w:r w:rsidRPr="006A5ECB">
        <w:rPr>
          <w:b/>
          <w:sz w:val="24"/>
          <w:szCs w:val="24"/>
        </w:rPr>
        <w:t>VYTAUTO DIDŽIOJO UNIVERSITETO</w:t>
      </w:r>
    </w:p>
    <w:p w:rsidR="00400C85" w:rsidRPr="003904A7" w:rsidRDefault="00400C85" w:rsidP="006A5ECB">
      <w:pPr>
        <w:jc w:val="center"/>
        <w:rPr>
          <w:sz w:val="24"/>
          <w:szCs w:val="24"/>
        </w:rPr>
      </w:pPr>
      <w:r w:rsidRPr="003904A7">
        <w:rPr>
          <w:sz w:val="24"/>
          <w:szCs w:val="24"/>
        </w:rPr>
        <w:t>LITUANISTIKOS STUDIJŲ PROGRAMA (dėstoma anglų kalba)</w:t>
      </w:r>
    </w:p>
    <w:p w:rsidR="00400C85" w:rsidRPr="003904A7" w:rsidRDefault="00400C85" w:rsidP="006A5ECB">
      <w:pPr>
        <w:jc w:val="center"/>
        <w:rPr>
          <w:sz w:val="24"/>
          <w:szCs w:val="24"/>
        </w:rPr>
      </w:pPr>
      <w:r w:rsidRPr="003904A7">
        <w:rPr>
          <w:sz w:val="24"/>
          <w:szCs w:val="24"/>
        </w:rPr>
        <w:t>2017 m. rudens semestras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3367"/>
        <w:gridCol w:w="966"/>
        <w:gridCol w:w="4429"/>
      </w:tblGrid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Eil. Nr.</w:t>
            </w: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Kurso pavadinimas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Kreditų skaičius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Dėstytojas /-ai</w:t>
            </w:r>
          </w:p>
        </w:tc>
      </w:tr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1.</w:t>
            </w: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Lietuvių kalba</w:t>
            </w:r>
            <w:r>
              <w:rPr>
                <w:sz w:val="24"/>
                <w:szCs w:val="24"/>
              </w:rPr>
              <w:t xml:space="preserve"> (A1 / A2 / B1</w:t>
            </w:r>
            <w:r w:rsidRPr="00E25768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/ B2 lygiai)</w:t>
            </w:r>
          </w:p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Lithuanian language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T. Ringailienė, dr. E. Krivickaitė, doc. dr. I. Žakevičienė</w:t>
            </w:r>
          </w:p>
        </w:tc>
      </w:tr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2.</w:t>
            </w: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Lietuvos istorija /</w:t>
            </w:r>
          </w:p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Lithuanian history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Doc. dr. R. Kamuntavičius</w:t>
            </w:r>
          </w:p>
        </w:tc>
      </w:tr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3.</w:t>
            </w: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Lietuvių folkloras, tradicijos, mitologija /</w:t>
            </w:r>
          </w:p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Lithuanian folklore, traditions</w:t>
            </w:r>
            <w:r>
              <w:rPr>
                <w:sz w:val="24"/>
                <w:szCs w:val="24"/>
              </w:rPr>
              <w:t xml:space="preserve"> </w:t>
            </w:r>
            <w:r w:rsidRPr="00E25768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E25768">
              <w:rPr>
                <w:sz w:val="24"/>
                <w:szCs w:val="24"/>
              </w:rPr>
              <w:t>mythology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Dr. Jurgita Macijauskait</w:t>
            </w:r>
            <w:bookmarkStart w:id="0" w:name="_GoBack"/>
            <w:bookmarkEnd w:id="0"/>
            <w:r w:rsidRPr="00E25768">
              <w:rPr>
                <w:sz w:val="24"/>
                <w:szCs w:val="24"/>
              </w:rPr>
              <w:t>ė- Bonda</w:t>
            </w:r>
          </w:p>
        </w:tc>
      </w:tr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4.</w:t>
            </w: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Lietuvių literatūra /</w:t>
            </w:r>
          </w:p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Lithuanian literature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Doc. dr. I. Žakevičienė</w:t>
            </w:r>
          </w:p>
        </w:tc>
      </w:tr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5.</w:t>
            </w: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Kalba ir visuomenė /</w:t>
            </w:r>
          </w:p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Language</w:t>
            </w:r>
            <w:r>
              <w:rPr>
                <w:sz w:val="24"/>
                <w:szCs w:val="24"/>
              </w:rPr>
              <w:t xml:space="preserve"> </w:t>
            </w:r>
            <w:r w:rsidRPr="00E25768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E25768">
              <w:rPr>
                <w:sz w:val="24"/>
                <w:szCs w:val="24"/>
              </w:rPr>
              <w:t>society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Prof. dr. J. Ruzaitė,</w:t>
            </w:r>
          </w:p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Dr. A. Blažienė</w:t>
            </w:r>
          </w:p>
        </w:tc>
      </w:tr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6.</w:t>
            </w: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Semantika ir pragmatika /</w:t>
            </w:r>
          </w:p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Semantics</w:t>
            </w:r>
            <w:r>
              <w:rPr>
                <w:sz w:val="24"/>
                <w:szCs w:val="24"/>
              </w:rPr>
              <w:t xml:space="preserve"> </w:t>
            </w:r>
            <w:r w:rsidRPr="00E25768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E25768">
              <w:rPr>
                <w:sz w:val="24"/>
                <w:szCs w:val="24"/>
              </w:rPr>
              <w:t>pragmatics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Prof. habil. dr. R. Petrauskaitė, prof. dr. J. Ruzaitė</w:t>
            </w:r>
          </w:p>
        </w:tc>
      </w:tr>
      <w:tr w:rsidR="00400C85" w:rsidRPr="00E25768" w:rsidTr="006A5ECB">
        <w:tc>
          <w:tcPr>
            <w:tcW w:w="701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400C85" w:rsidRPr="00E25768" w:rsidRDefault="00400C85" w:rsidP="00ED52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Iš viso:</w:t>
            </w:r>
          </w:p>
        </w:tc>
        <w:tc>
          <w:tcPr>
            <w:tcW w:w="966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  <w:r w:rsidRPr="00E25768">
              <w:rPr>
                <w:sz w:val="24"/>
                <w:szCs w:val="24"/>
              </w:rPr>
              <w:t>30</w:t>
            </w:r>
          </w:p>
        </w:tc>
        <w:tc>
          <w:tcPr>
            <w:tcW w:w="4429" w:type="dxa"/>
          </w:tcPr>
          <w:p w:rsidR="00400C85" w:rsidRPr="00E25768" w:rsidRDefault="00400C85" w:rsidP="00ED52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00C85" w:rsidRDefault="00400C85" w:rsidP="006A5ECB">
      <w:pPr>
        <w:rPr>
          <w:sz w:val="24"/>
          <w:szCs w:val="24"/>
        </w:rPr>
      </w:pPr>
    </w:p>
    <w:p w:rsidR="00400C85" w:rsidRPr="006A5ECB" w:rsidRDefault="00400C85" w:rsidP="006A5ECB">
      <w:pPr>
        <w:rPr>
          <w:szCs w:val="24"/>
        </w:rPr>
      </w:pPr>
    </w:p>
    <w:sectPr w:rsidR="00400C85" w:rsidRPr="006A5ECB" w:rsidSect="00BA09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D1"/>
    <w:rsid w:val="000A36B4"/>
    <w:rsid w:val="00235139"/>
    <w:rsid w:val="002A5F9F"/>
    <w:rsid w:val="00303876"/>
    <w:rsid w:val="0035009C"/>
    <w:rsid w:val="003904A7"/>
    <w:rsid w:val="00400C85"/>
    <w:rsid w:val="00424D6E"/>
    <w:rsid w:val="00476562"/>
    <w:rsid w:val="004F42D1"/>
    <w:rsid w:val="004F6196"/>
    <w:rsid w:val="006A5ECB"/>
    <w:rsid w:val="007854C5"/>
    <w:rsid w:val="009F4DC1"/>
    <w:rsid w:val="00BA0935"/>
    <w:rsid w:val="00E25768"/>
    <w:rsid w:val="00E374EE"/>
    <w:rsid w:val="00E81DC0"/>
    <w:rsid w:val="00ED5237"/>
    <w:rsid w:val="00FA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04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505</Words>
  <Characters>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</dc:creator>
  <cp:keywords/>
  <dc:description/>
  <cp:lastModifiedBy>Vilius</cp:lastModifiedBy>
  <cp:revision>6</cp:revision>
  <cp:lastPrinted>2017-03-21T13:52:00Z</cp:lastPrinted>
  <dcterms:created xsi:type="dcterms:W3CDTF">2017-03-21T14:00:00Z</dcterms:created>
  <dcterms:modified xsi:type="dcterms:W3CDTF">2017-03-28T11:36:00Z</dcterms:modified>
</cp:coreProperties>
</file>